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E" w:rsidRPr="00C455FA" w:rsidRDefault="003B1F3E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 w:rsidRPr="00C455FA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0156CE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Pr="00C455FA">
        <w:rPr>
          <w:rFonts w:ascii="ＭＳ ゴシック" w:eastAsia="ＭＳ ゴシック" w:hAnsi="ＭＳ ゴシック" w:hint="eastAsia"/>
          <w:sz w:val="18"/>
          <w:szCs w:val="18"/>
        </w:rPr>
        <w:t>号(第</w:t>
      </w:r>
      <w:r w:rsidR="00310A1B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Pr="00C455FA">
        <w:rPr>
          <w:rFonts w:ascii="ＭＳ ゴシック" w:eastAsia="ＭＳ ゴシック" w:hAnsi="ＭＳ ゴシック" w:hint="eastAsia"/>
          <w:sz w:val="18"/>
          <w:szCs w:val="18"/>
        </w:rPr>
        <w:t>条関係)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718"/>
        <w:gridCol w:w="206"/>
        <w:gridCol w:w="514"/>
        <w:gridCol w:w="4723"/>
        <w:gridCol w:w="1231"/>
        <w:gridCol w:w="1720"/>
      </w:tblGrid>
      <w:tr w:rsidR="003B1F3E" w:rsidRPr="003B77F0" w:rsidTr="007B63C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F3E" w:rsidRPr="003B77F0" w:rsidRDefault="00784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B43104">
              <w:rPr>
                <w:rFonts w:ascii="ＭＳ ゴシック" w:eastAsia="ＭＳ ゴシック" w:hAnsi="ＭＳ ゴシック" w:hint="eastAsia"/>
                <w:spacing w:val="36"/>
                <w:kern w:val="0"/>
                <w:sz w:val="28"/>
                <w:szCs w:val="28"/>
                <w:fitText w:val="7000" w:id="-736987648"/>
              </w:rPr>
              <w:t>公共下水道使用(開始、休止、廃止、再開)</w:t>
            </w:r>
            <w:r w:rsidRPr="00B43104">
              <w:rPr>
                <w:rFonts w:ascii="ＭＳ ゴシック" w:eastAsia="ＭＳ ゴシック" w:hAnsi="ＭＳ ゴシック" w:hint="eastAsia"/>
                <w:spacing w:val="16"/>
                <w:kern w:val="0"/>
                <w:sz w:val="28"/>
                <w:szCs w:val="28"/>
                <w:fitText w:val="7000" w:id="-736987648"/>
              </w:rPr>
              <w:t>届</w:t>
            </w:r>
          </w:p>
        </w:tc>
      </w:tr>
      <w:tr w:rsidR="003B1F3E" w:rsidRPr="003B77F0" w:rsidTr="007B63C9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7F0" w:rsidRPr="003B77F0" w:rsidRDefault="003B77F0" w:rsidP="003B77F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3B77F0" w:rsidRPr="003B77F0" w:rsidRDefault="003B77F0" w:rsidP="003B77F0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</w:t>
            </w:r>
            <w:r w:rsidR="003B1F3E"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</w:t>
            </w:r>
          </w:p>
          <w:p w:rsidR="003B77F0" w:rsidRPr="003B77F0" w:rsidRDefault="003B77F0" w:rsidP="003B77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中 央 市 長 　殿</w:t>
            </w:r>
          </w:p>
          <w:p w:rsidR="003B77F0" w:rsidRDefault="00784312" w:rsidP="003B77F0">
            <w:pPr>
              <w:overflowPunct w:val="0"/>
              <w:autoSpaceDE w:val="0"/>
              <w:autoSpaceDN w:val="0"/>
              <w:spacing w:line="360" w:lineRule="auto"/>
              <w:ind w:right="880" w:firstLineChars="1500" w:firstLine="33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3B77F0"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　住</w:t>
            </w:r>
            <w:r w:rsid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B77F0"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3B77F0"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:rsidR="003B77F0" w:rsidRPr="003B77F0" w:rsidRDefault="003B77F0" w:rsidP="004E19C7">
            <w:pPr>
              <w:overflowPunct w:val="0"/>
              <w:autoSpaceDE w:val="0"/>
              <w:autoSpaceDN w:val="0"/>
              <w:spacing w:line="360" w:lineRule="auto"/>
              <w:ind w:right="8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B77F0" w:rsidRDefault="003B77F0" w:rsidP="003B77F0">
            <w:pPr>
              <w:overflowPunct w:val="0"/>
              <w:autoSpaceDE w:val="0"/>
              <w:autoSpaceDN w:val="0"/>
              <w:spacing w:line="360" w:lineRule="auto"/>
              <w:ind w:right="880" w:firstLineChars="1900" w:firstLine="4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名(名称及び代表者氏名)</w:t>
            </w:r>
          </w:p>
          <w:p w:rsidR="003B77F0" w:rsidRPr="003B77F0" w:rsidRDefault="003B77F0" w:rsidP="004E19C7">
            <w:pPr>
              <w:overflowPunct w:val="0"/>
              <w:autoSpaceDE w:val="0"/>
              <w:autoSpaceDN w:val="0"/>
              <w:spacing w:line="360" w:lineRule="auto"/>
              <w:ind w:right="8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B77F0" w:rsidRDefault="003B77F0" w:rsidP="003B77F0">
            <w:pPr>
              <w:wordWrap w:val="0"/>
              <w:overflowPunct w:val="0"/>
              <w:autoSpaceDE w:val="0"/>
              <w:autoSpaceDN w:val="0"/>
              <w:spacing w:line="360" w:lineRule="auto"/>
              <w:ind w:right="409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\o\ac(○,</w:instrText>
            </w:r>
            <w:r w:rsidRPr="003B77F0">
              <w:rPr>
                <w:rFonts w:ascii="ＭＳ ゴシック" w:eastAsia="ＭＳ ゴシック" w:hAnsi="ＭＳ ゴシック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3B77F0" w:rsidRPr="003B77F0" w:rsidRDefault="003B77F0" w:rsidP="003B77F0">
            <w:pPr>
              <w:overflowPunct w:val="0"/>
              <w:autoSpaceDE w:val="0"/>
              <w:autoSpaceDN w:val="0"/>
              <w:spacing w:line="360" w:lineRule="auto"/>
              <w:ind w:right="106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3B77F0" w:rsidRPr="003B77F0" w:rsidRDefault="003B77F0" w:rsidP="0077002B">
            <w:pPr>
              <w:wordWrap w:val="0"/>
              <w:overflowPunct w:val="0"/>
              <w:autoSpaceDE w:val="0"/>
              <w:autoSpaceDN w:val="0"/>
              <w:spacing w:line="360" w:lineRule="auto"/>
              <w:ind w:right="880" w:firstLineChars="1900" w:firstLine="4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　　)</w:t>
            </w:r>
          </w:p>
          <w:p w:rsidR="003B1F3E" w:rsidRPr="003B77F0" w:rsidRDefault="003B77F0" w:rsidP="00ED06E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中央市下水道条例第</w:t>
            </w:r>
            <w:r w:rsidR="00ED0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</w:t>
            </w:r>
            <w:r w:rsidR="00ED06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第１項</w:t>
            </w:r>
            <w:r w:rsidR="007700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の規定により届け出</w:t>
            </w:r>
            <w:r w:rsidRPr="003B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ます。</w:t>
            </w:r>
          </w:p>
        </w:tc>
      </w:tr>
      <w:tr w:rsidR="00B43104" w:rsidRPr="003B77F0" w:rsidTr="007B63C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Pr="003B77F0" w:rsidRDefault="00B43104" w:rsidP="003B77F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B63C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540" w:id="-736975616"/>
              </w:rPr>
              <w:t>設置場</w:t>
            </w:r>
            <w:r w:rsidRPr="007B63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-736975616"/>
              </w:rPr>
              <w:t>所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Pr="003B77F0" w:rsidRDefault="00B43104" w:rsidP="00B43104">
            <w:pPr>
              <w:overflowPunct w:val="0"/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中央市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Default="00B43104" w:rsidP="00B4310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検査済証</w:t>
            </w:r>
          </w:p>
          <w:p w:rsidR="00B43104" w:rsidRPr="003B77F0" w:rsidRDefault="00B43104" w:rsidP="00B4310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　　号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Pr="003B77F0" w:rsidRDefault="00B43104" w:rsidP="00B4310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号</w:t>
            </w:r>
          </w:p>
        </w:tc>
      </w:tr>
      <w:tr w:rsidR="00784312" w:rsidRPr="003B77F0" w:rsidTr="007B63C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Pr="003B77F0" w:rsidRDefault="00784312" w:rsidP="003B77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B63C9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540" w:id="-736975615"/>
              </w:rPr>
              <w:t>開始等年月</w:t>
            </w:r>
            <w:r w:rsidRPr="007B63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-736975615"/>
              </w:rPr>
              <w:t>日</w:t>
            </w:r>
          </w:p>
        </w:tc>
        <w:tc>
          <w:tcPr>
            <w:tcW w:w="39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Pr="003B77F0" w:rsidRDefault="00ED06EB" w:rsidP="00B43104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43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　　 開始 ・ 休止 ・ 廃止 ・ 再開</w:t>
            </w:r>
          </w:p>
        </w:tc>
      </w:tr>
      <w:tr w:rsidR="00784312" w:rsidRPr="003B77F0" w:rsidTr="007B63C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Pr="003B77F0" w:rsidRDefault="00784312" w:rsidP="003B77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B63C9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1540" w:id="-736975614"/>
              </w:rPr>
              <w:t>使用</w:t>
            </w:r>
            <w:r w:rsidRPr="007B63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-736975614"/>
              </w:rPr>
              <w:t>水</w:t>
            </w:r>
          </w:p>
        </w:tc>
        <w:tc>
          <w:tcPr>
            <w:tcW w:w="39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Pr="003B77F0" w:rsidRDefault="00B43104" w:rsidP="00B43104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水道　・　井戸　・　水道･井戸併用　・　その他（　　　　）</w:t>
            </w:r>
          </w:p>
        </w:tc>
      </w:tr>
      <w:tr w:rsidR="00B43104" w:rsidRPr="003B77F0" w:rsidTr="007B63C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Pr="003B77F0" w:rsidRDefault="00B43104" w:rsidP="003B77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B63C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1540" w:id="-736975360"/>
              </w:rPr>
              <w:t>汚水の種</w:t>
            </w:r>
            <w:r w:rsidRPr="007B63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-736975360"/>
              </w:rPr>
              <w:t>類</w:t>
            </w:r>
          </w:p>
        </w:tc>
        <w:tc>
          <w:tcPr>
            <w:tcW w:w="2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Pr="003B77F0" w:rsidRDefault="00B43104" w:rsidP="007843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一般用　・　公衆浴場用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Pr="003B77F0" w:rsidRDefault="00B43104" w:rsidP="00B431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世帯人員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04" w:rsidRPr="003B77F0" w:rsidRDefault="00B43104" w:rsidP="00B4310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人　</w:t>
            </w:r>
          </w:p>
        </w:tc>
      </w:tr>
      <w:tr w:rsidR="00784312" w:rsidRPr="003B77F0" w:rsidTr="003F52A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37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12" w:rsidRDefault="00784312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784312" w:rsidRDefault="001265A4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161290</wp:posOffset>
                      </wp:positionV>
                      <wp:extent cx="66675" cy="42545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righ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C821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46.6pt;margin-top:12.7pt;width:5.2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169545</wp:posOffset>
                      </wp:positionV>
                      <wp:extent cx="66675" cy="4254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leftBracket">
                                <a:avLst>
                                  <a:gd name="adj" fmla="val 53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8D5B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-.6pt;margin-top:13.35pt;width:5.2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78431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所有者</w:t>
            </w:r>
          </w:p>
          <w:p w:rsidR="00784312" w:rsidRDefault="00784312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使用者と</w:t>
            </w:r>
          </w:p>
          <w:p w:rsidR="00784312" w:rsidRDefault="00784312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FC434D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736982784"/>
              </w:rPr>
              <w:t>異なる場合</w:t>
            </w:r>
          </w:p>
          <w:p w:rsidR="00FC434D" w:rsidRPr="00784312" w:rsidRDefault="00FC434D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Pr="003B77F0" w:rsidRDefault="00784312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pacing w:val="105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989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Pr="003B77F0" w:rsidRDefault="00784312" w:rsidP="0078431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84312" w:rsidRPr="003B77F0" w:rsidTr="003F52A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3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Default="00784312" w:rsidP="00DA650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Default="00784312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9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12" w:rsidRDefault="00784312" w:rsidP="0078431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C06D33" w:rsidRDefault="00C06D33" w:rsidP="00C06D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　話　　　　　　　　　</w:t>
            </w:r>
          </w:p>
        </w:tc>
      </w:tr>
      <w:tr w:rsidR="00FC434D" w:rsidRPr="003B77F0" w:rsidTr="003F52A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1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434D" w:rsidRDefault="00FC434D" w:rsidP="007843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使用料支払方法</w:t>
            </w:r>
          </w:p>
        </w:tc>
        <w:tc>
          <w:tcPr>
            <w:tcW w:w="3989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434D" w:rsidRDefault="00B43104" w:rsidP="0078431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口座振替　・　</w:t>
            </w:r>
            <w:r w:rsidR="00FC43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納入通知書</w:t>
            </w:r>
          </w:p>
        </w:tc>
      </w:tr>
      <w:tr w:rsidR="00FC434D" w:rsidRPr="003B77F0" w:rsidTr="007B63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434D" w:rsidRPr="003B77F0" w:rsidRDefault="00FC434D" w:rsidP="007843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　休止又は廃止の場合</w:t>
            </w:r>
          </w:p>
        </w:tc>
      </w:tr>
      <w:tr w:rsidR="00FC434D" w:rsidRPr="003B77F0" w:rsidTr="007B63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4D" w:rsidRPr="003B77F0" w:rsidRDefault="00FC434D" w:rsidP="007843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まだ、支払の済んでいない料金は、(該当事項に○印をお願いします。)</w:t>
            </w:r>
          </w:p>
        </w:tc>
      </w:tr>
      <w:tr w:rsidR="00FC434D" w:rsidRPr="003B77F0" w:rsidTr="007B63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4D" w:rsidRPr="003B77F0" w:rsidRDefault="00FC434D" w:rsidP="007843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①　預金口座を変更しないので、従来と同様口座振替でお願いします。</w:t>
            </w:r>
          </w:p>
        </w:tc>
      </w:tr>
      <w:tr w:rsidR="00FC434D" w:rsidRPr="003B77F0" w:rsidTr="007B63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C434D" w:rsidRPr="003B77F0" w:rsidRDefault="00FC434D" w:rsidP="007843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②　預金口座を変更するので、納付通知を次の住所まで送付</w:t>
            </w:r>
            <w:r w:rsidR="00C06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してください。</w:t>
            </w:r>
          </w:p>
        </w:tc>
      </w:tr>
      <w:tr w:rsidR="00C06D33" w:rsidRPr="003B77F0" w:rsidTr="007B63C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06D33" w:rsidRPr="003B77F0" w:rsidRDefault="00C06D33" w:rsidP="00C06D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移動先の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D33" w:rsidRPr="003B77F0" w:rsidRDefault="00C06D33" w:rsidP="00784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7B63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2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D33" w:rsidRDefault="00C06D33" w:rsidP="00C06D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265A4">
              <w:rPr>
                <w:rFonts w:ascii="ＭＳ ゴシック" w:eastAsia="ＭＳ ゴシック" w:hAnsi="ＭＳ ゴシック" w:hint="eastAsia"/>
                <w:spacing w:val="3"/>
                <w:w w:val="58"/>
                <w:kern w:val="0"/>
                <w:sz w:val="22"/>
                <w:szCs w:val="22"/>
                <w:fitText w:val="2200" w:id="-736977152"/>
              </w:rPr>
              <w:t>アパート、共同住宅等の名称、室番</w:t>
            </w:r>
            <w:r w:rsidRPr="001265A4">
              <w:rPr>
                <w:rFonts w:ascii="ＭＳ ゴシック" w:eastAsia="ＭＳ ゴシック" w:hAnsi="ＭＳ ゴシック" w:hint="eastAsia"/>
                <w:spacing w:val="-19"/>
                <w:w w:val="58"/>
                <w:kern w:val="0"/>
                <w:sz w:val="22"/>
                <w:szCs w:val="22"/>
                <w:fitText w:val="2200" w:id="-736977152"/>
              </w:rPr>
              <w:t>号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</w:t>
            </w:r>
          </w:p>
          <w:p w:rsidR="00C06D33" w:rsidRPr="003B77F0" w:rsidRDefault="00C06D33" w:rsidP="007843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06D33" w:rsidRPr="003B77F0" w:rsidTr="007B63C9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D33" w:rsidRPr="003B77F0" w:rsidRDefault="00C06D33" w:rsidP="00784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D33" w:rsidRPr="003B77F0" w:rsidRDefault="00C06D33" w:rsidP="007843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7B63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2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D33" w:rsidRDefault="00C06D33" w:rsidP="007843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C06D33" w:rsidRPr="003B77F0" w:rsidRDefault="00C06D33" w:rsidP="00C06D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　話　　　　　　　　　</w:t>
            </w:r>
          </w:p>
        </w:tc>
      </w:tr>
    </w:tbl>
    <w:p w:rsidR="00AA4621" w:rsidRPr="00ED4023" w:rsidRDefault="00AA4621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20"/>
        </w:rPr>
      </w:pPr>
    </w:p>
    <w:sectPr w:rsidR="00AA4621" w:rsidRPr="00ED4023" w:rsidSect="008573A8">
      <w:pgSz w:w="11907" w:h="16839" w:code="9"/>
      <w:pgMar w:top="1134" w:right="1134" w:bottom="835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85" w:rsidRDefault="00D07685">
      <w:r>
        <w:separator/>
      </w:r>
    </w:p>
  </w:endnote>
  <w:endnote w:type="continuationSeparator" w:id="0">
    <w:p w:rsidR="00D07685" w:rsidRDefault="00D0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85" w:rsidRDefault="00D07685">
      <w:r>
        <w:separator/>
      </w:r>
    </w:p>
  </w:footnote>
  <w:footnote w:type="continuationSeparator" w:id="0">
    <w:p w:rsidR="00D07685" w:rsidRDefault="00D0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F0"/>
    <w:rsid w:val="000156CE"/>
    <w:rsid w:val="00044CA6"/>
    <w:rsid w:val="00071751"/>
    <w:rsid w:val="001265A4"/>
    <w:rsid w:val="001379F3"/>
    <w:rsid w:val="001F1B10"/>
    <w:rsid w:val="002D6AF7"/>
    <w:rsid w:val="00310A1B"/>
    <w:rsid w:val="003740C6"/>
    <w:rsid w:val="003B1F3E"/>
    <w:rsid w:val="003B77F0"/>
    <w:rsid w:val="003F52AB"/>
    <w:rsid w:val="004E19C7"/>
    <w:rsid w:val="0058096C"/>
    <w:rsid w:val="005C3F0F"/>
    <w:rsid w:val="005E48AA"/>
    <w:rsid w:val="00606245"/>
    <w:rsid w:val="0077002B"/>
    <w:rsid w:val="00784312"/>
    <w:rsid w:val="007B63C9"/>
    <w:rsid w:val="00805A4F"/>
    <w:rsid w:val="008573A8"/>
    <w:rsid w:val="008D05BC"/>
    <w:rsid w:val="009F71B7"/>
    <w:rsid w:val="00A62C7E"/>
    <w:rsid w:val="00AA4621"/>
    <w:rsid w:val="00B414F0"/>
    <w:rsid w:val="00B43104"/>
    <w:rsid w:val="00B65907"/>
    <w:rsid w:val="00B72913"/>
    <w:rsid w:val="00C06D33"/>
    <w:rsid w:val="00C2726D"/>
    <w:rsid w:val="00C455FA"/>
    <w:rsid w:val="00CB4283"/>
    <w:rsid w:val="00D07685"/>
    <w:rsid w:val="00DA6501"/>
    <w:rsid w:val="00E9415B"/>
    <w:rsid w:val="00ED06EB"/>
    <w:rsid w:val="00ED4023"/>
    <w:rsid w:val="00EE2796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52C50-CA97-4689-8F5C-E35FB778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55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2009-04-02T00:38:00Z</cp:lastPrinted>
  <dcterms:created xsi:type="dcterms:W3CDTF">2025-03-25T02:35:00Z</dcterms:created>
  <dcterms:modified xsi:type="dcterms:W3CDTF">2025-03-25T02:35:00Z</dcterms:modified>
  <cp:category/>
</cp:coreProperties>
</file>