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EA" w:rsidRDefault="00E249E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排水設備等使用者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>変更届</w:t>
      </w: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中央市長　　様</w:t>
      </w: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FB7C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E249EA" w:rsidRDefault="00E249EA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新使用者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名称及び代表者名</w:t>
      </w:r>
      <w:r>
        <w:t>)</w:t>
      </w:r>
      <w:r>
        <w:rPr>
          <w:rFonts w:hint="eastAsia"/>
        </w:rPr>
        <w:t xml:space="preserve">　　</w:t>
      </w:r>
      <w:r w:rsidR="00FB7CB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FB7CB5" w:rsidRDefault="00FB7CB5" w:rsidP="00FB7CB5">
      <w:pPr>
        <w:wordWrap w:val="0"/>
        <w:overflowPunct w:val="0"/>
        <w:autoSpaceDE w:val="0"/>
        <w:autoSpaceDN w:val="0"/>
        <w:jc w:val="right"/>
      </w:pPr>
    </w:p>
    <w:p w:rsidR="00FB7CB5" w:rsidRDefault="00FB7CB5" w:rsidP="00FB7CB5">
      <w:pPr>
        <w:overflowPunct w:val="0"/>
        <w:autoSpaceDE w:val="0"/>
        <w:autoSpaceDN w:val="0"/>
        <w:jc w:val="right"/>
      </w:pPr>
    </w:p>
    <w:p w:rsidR="00E249EA" w:rsidRDefault="00FB7CB5" w:rsidP="00FB7CB5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印</w:t>
      </w:r>
    </w:p>
    <w:p w:rsidR="00E249EA" w:rsidRDefault="00E249E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  <w:r w:rsidR="00FB7CB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</w:p>
    <w:p w:rsidR="00E249EA" w:rsidRDefault="00E249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中央市下水道条例第</w:t>
      </w:r>
      <w:r>
        <w:t>16</w:t>
      </w:r>
      <w:r>
        <w:rPr>
          <w:rFonts w:hint="eastAsia"/>
        </w:rPr>
        <w:t>条の規定により届け出ます。</w:t>
      </w:r>
    </w:p>
    <w:p w:rsidR="00E249EA" w:rsidRDefault="00E249E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255"/>
        <w:gridCol w:w="3255"/>
      </w:tblGrid>
      <w:tr w:rsidR="00E249E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E249EA" w:rsidRDefault="00E249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gridSpan w:val="2"/>
            <w:vAlign w:val="center"/>
          </w:tcPr>
          <w:p w:rsidR="00E249EA" w:rsidRDefault="00E249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中央市</w:t>
            </w:r>
          </w:p>
        </w:tc>
      </w:tr>
      <w:tr w:rsidR="00E249E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E249EA" w:rsidRDefault="00E249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0" w:type="dxa"/>
            <w:gridSpan w:val="2"/>
            <w:vAlign w:val="center"/>
          </w:tcPr>
          <w:p w:rsidR="00E249EA" w:rsidRDefault="00E249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B7CB5" w:rsidTr="00FB7CB5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995" w:type="dxa"/>
            <w:vMerge w:val="restart"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55" w:type="dxa"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55" w:type="dxa"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B7CB5" w:rsidTr="00FB7CB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95" w:type="dxa"/>
            <w:vMerge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55" w:type="dxa"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所有者・使用者・除害施設</w:t>
            </w:r>
          </w:p>
        </w:tc>
        <w:tc>
          <w:tcPr>
            <w:tcW w:w="3255" w:type="dxa"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所有者・使用者・除害施設</w:t>
            </w:r>
          </w:p>
        </w:tc>
      </w:tr>
      <w:tr w:rsidR="00FB7CB5" w:rsidTr="00FB7CB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95" w:type="dxa"/>
            <w:vMerge/>
            <w:vAlign w:val="center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55" w:type="dxa"/>
          </w:tcPr>
          <w:p w:rsidR="00FB7CB5" w:rsidRDefault="00FB7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FB7CB5" w:rsidRDefault="00FB7CB5" w:rsidP="00FB7CB5">
            <w:pPr>
              <w:wordWrap w:val="0"/>
              <w:overflowPunct w:val="0"/>
              <w:autoSpaceDE w:val="0"/>
              <w:autoSpaceDN w:val="0"/>
            </w:pPr>
          </w:p>
        </w:tc>
      </w:tr>
      <w:tr w:rsidR="00FB7CB5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995" w:type="dxa"/>
            <w:vAlign w:val="center"/>
          </w:tcPr>
          <w:p w:rsidR="00FB7CB5" w:rsidRDefault="00FB7CB5" w:rsidP="004305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2"/>
          </w:tcPr>
          <w:p w:rsidR="00FB7CB5" w:rsidRDefault="00FB7CB5" w:rsidP="00FB7CB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249EA" w:rsidRDefault="00E249EA">
      <w:pPr>
        <w:wordWrap w:val="0"/>
        <w:overflowPunct w:val="0"/>
        <w:autoSpaceDE w:val="0"/>
        <w:autoSpaceDN w:val="0"/>
      </w:pPr>
    </w:p>
    <w:sectPr w:rsidR="00E249E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0F" w:rsidRDefault="00BA2B0F" w:rsidP="007579FB">
      <w:r>
        <w:separator/>
      </w:r>
    </w:p>
  </w:endnote>
  <w:endnote w:type="continuationSeparator" w:id="0">
    <w:p w:rsidR="00BA2B0F" w:rsidRDefault="00BA2B0F" w:rsidP="0075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0F" w:rsidRDefault="00BA2B0F" w:rsidP="007579FB">
      <w:r>
        <w:separator/>
      </w:r>
    </w:p>
  </w:footnote>
  <w:footnote w:type="continuationSeparator" w:id="0">
    <w:p w:rsidR="00BA2B0F" w:rsidRDefault="00BA2B0F" w:rsidP="0075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EA"/>
    <w:rsid w:val="002278CD"/>
    <w:rsid w:val="0024404D"/>
    <w:rsid w:val="0043058B"/>
    <w:rsid w:val="007579FB"/>
    <w:rsid w:val="00BA2B0F"/>
    <w:rsid w:val="00E249EA"/>
    <w:rsid w:val="00EF3876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412CE-6808-4ACD-8C86-B4D8A515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B7C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様式第10号(第11条関係)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様式第10号(第11条関係)</dc:title>
  <dc:subject/>
  <dc:creator>(株)ぎょうせい</dc:creator>
  <cp:keywords/>
  <dc:description/>
  <cp:lastModifiedBy>Administrator</cp:lastModifiedBy>
  <cp:revision>2</cp:revision>
  <cp:lastPrinted>2022-08-23T04:36:00Z</cp:lastPrinted>
  <dcterms:created xsi:type="dcterms:W3CDTF">2025-03-21T05:30:00Z</dcterms:created>
  <dcterms:modified xsi:type="dcterms:W3CDTF">2025-03-21T05:30:00Z</dcterms:modified>
</cp:coreProperties>
</file>