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様式第15号(第14条関係)</w:t>
      </w: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</w:p>
    <w:p w:rsidR="00183525" w:rsidRDefault="0018352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公共ます及び取付管特別設置(移転、撤去)申請書</w:t>
      </w: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</w:p>
    <w:p w:rsidR="00183525" w:rsidRDefault="0018352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中央市長　　様</w:t>
      </w:r>
    </w:p>
    <w:p w:rsidR="00183525" w:rsidRPr="00402E1F" w:rsidRDefault="00183525">
      <w:pPr>
        <w:wordWrap w:val="0"/>
        <w:overflowPunct w:val="0"/>
        <w:autoSpaceDE w:val="0"/>
        <w:autoSpaceDN w:val="0"/>
        <w:rPr>
          <w:rFonts w:hint="eastAsia"/>
        </w:rPr>
      </w:pPr>
    </w:p>
    <w:p w:rsidR="001C50EB" w:rsidRDefault="00183525" w:rsidP="00864AE6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>申</w:t>
      </w:r>
      <w:r w:rsidR="00410125">
        <w:rPr>
          <w:rFonts w:hint="eastAsia"/>
        </w:rPr>
        <w:t xml:space="preserve">　</w:t>
      </w:r>
      <w:r>
        <w:rPr>
          <w:rFonts w:hint="eastAsia"/>
        </w:rPr>
        <w:t>請</w:t>
      </w:r>
      <w:r w:rsidR="00410125">
        <w:rPr>
          <w:rFonts w:hint="eastAsia"/>
        </w:rPr>
        <w:t xml:space="preserve">　</w:t>
      </w:r>
      <w:r>
        <w:rPr>
          <w:rFonts w:hint="eastAsia"/>
        </w:rPr>
        <w:t>者</w:t>
      </w:r>
      <w:r w:rsidR="00864AE6"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1C50EB">
        <w:rPr>
          <w:rFonts w:hint="eastAsia"/>
        </w:rPr>
        <w:t xml:space="preserve">　</w:t>
      </w:r>
      <w:r w:rsidR="000F1CEA">
        <w:rPr>
          <w:rFonts w:hint="eastAsia"/>
        </w:rPr>
        <w:t xml:space="preserve">　　　　　　　　　　　　</w:t>
      </w:r>
    </w:p>
    <w:p w:rsidR="00864AE6" w:rsidRPr="00864AE6" w:rsidRDefault="00864AE6" w:rsidP="00864AE6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　（土地所有者）　　　　　　　　　　　　　　　　</w:t>
      </w:r>
    </w:p>
    <w:p w:rsidR="001C50EB" w:rsidRDefault="00183525" w:rsidP="00615253">
      <w:pPr>
        <w:tabs>
          <w:tab w:val="left" w:pos="6510"/>
        </w:tabs>
        <w:wordWrap w:val="0"/>
        <w:overflowPunct w:val="0"/>
        <w:autoSpaceDE w:val="0"/>
        <w:autoSpaceDN w:val="0"/>
        <w:ind w:firstLineChars="1150" w:firstLine="483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0F1CEA">
        <w:rPr>
          <w:rFonts w:hint="eastAsia"/>
        </w:rPr>
        <w:t xml:space="preserve">　　　　　　　　　　　　</w:t>
      </w:r>
      <w:r w:rsidR="00410125">
        <w:rPr>
          <w:rFonts w:hint="eastAsia"/>
        </w:rPr>
        <w:t>印</w:t>
      </w:r>
      <w:r w:rsidR="001C50EB">
        <w:rPr>
          <w:rFonts w:hint="eastAsia"/>
        </w:rPr>
        <w:t xml:space="preserve">　</w:t>
      </w:r>
    </w:p>
    <w:p w:rsidR="00615253" w:rsidRDefault="00615253" w:rsidP="00615253">
      <w:pPr>
        <w:tabs>
          <w:tab w:val="left" w:pos="6510"/>
        </w:tabs>
        <w:overflowPunct w:val="0"/>
        <w:autoSpaceDE w:val="0"/>
        <w:autoSpaceDN w:val="0"/>
        <w:ind w:firstLineChars="1150" w:firstLine="2415"/>
        <w:jc w:val="right"/>
        <w:rPr>
          <w:rFonts w:hint="eastAsia"/>
        </w:rPr>
      </w:pPr>
    </w:p>
    <w:p w:rsidR="00183525" w:rsidRDefault="00183525" w:rsidP="00615253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0F1CEA">
        <w:rPr>
          <w:rFonts w:hint="eastAsia"/>
        </w:rPr>
        <w:t xml:space="preserve">　　　　　　　　　　　　</w:t>
      </w:r>
    </w:p>
    <w:p w:rsidR="00410125" w:rsidRDefault="00410125" w:rsidP="00410125">
      <w:pPr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410125" w:rsidRDefault="00410125" w:rsidP="0041012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代理申請者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10125" w:rsidRDefault="00410125" w:rsidP="00410125">
      <w:pPr>
        <w:tabs>
          <w:tab w:val="left" w:pos="6510"/>
        </w:tabs>
        <w:wordWrap w:val="0"/>
        <w:overflowPunct w:val="0"/>
        <w:autoSpaceDE w:val="0"/>
        <w:autoSpaceDN w:val="0"/>
        <w:ind w:firstLineChars="1200" w:firstLine="5040"/>
        <w:rPr>
          <w:rFonts w:hint="eastAsia"/>
          <w:spacing w:val="105"/>
        </w:rPr>
      </w:pPr>
    </w:p>
    <w:p w:rsidR="00410125" w:rsidRDefault="00410125" w:rsidP="00410125">
      <w:pPr>
        <w:tabs>
          <w:tab w:val="left" w:pos="6510"/>
        </w:tabs>
        <w:wordWrap w:val="0"/>
        <w:overflowPunct w:val="0"/>
        <w:autoSpaceDE w:val="0"/>
        <w:autoSpaceDN w:val="0"/>
        <w:ind w:firstLineChars="1150" w:firstLine="483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印　</w:t>
      </w:r>
    </w:p>
    <w:p w:rsidR="00410125" w:rsidRDefault="00410125" w:rsidP="00410125">
      <w:pPr>
        <w:tabs>
          <w:tab w:val="left" w:pos="6510"/>
        </w:tabs>
        <w:overflowPunct w:val="0"/>
        <w:autoSpaceDE w:val="0"/>
        <w:autoSpaceDN w:val="0"/>
        <w:ind w:firstLineChars="1150" w:firstLine="2415"/>
        <w:jc w:val="right"/>
        <w:rPr>
          <w:rFonts w:hint="eastAsia"/>
        </w:rPr>
      </w:pPr>
    </w:p>
    <w:p w:rsidR="00410125" w:rsidRDefault="00410125" w:rsidP="0041012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183525" w:rsidRDefault="00183525" w:rsidP="00410125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中央市下水道条例第25条第1項の規定により申請します。</w:t>
      </w:r>
    </w:p>
    <w:p w:rsidR="00183525" w:rsidRDefault="00183525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248"/>
        <w:gridCol w:w="2383"/>
        <w:gridCol w:w="762"/>
        <w:gridCol w:w="2750"/>
      </w:tblGrid>
      <w:tr w:rsidR="0018352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83525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2616" w:type="dxa"/>
            <w:gridSpan w:val="2"/>
            <w:tcBorders>
              <w:lef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(○で囲んでください。)</w:t>
            </w:r>
          </w:p>
        </w:tc>
        <w:tc>
          <w:tcPr>
            <w:tcW w:w="5895" w:type="dxa"/>
            <w:gridSpan w:val="3"/>
            <w:tcBorders>
              <w:right w:val="single" w:sz="4" w:space="0" w:color="auto"/>
            </w:tcBorders>
            <w:vAlign w:val="center"/>
          </w:tcPr>
          <w:p w:rsidR="00183525" w:rsidRDefault="00183525" w:rsidP="006152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設置</w:t>
            </w:r>
          </w:p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83525" w:rsidRDefault="00183525" w:rsidP="006152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移転</w:t>
            </w:r>
          </w:p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83525" w:rsidRDefault="00183525" w:rsidP="006152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撤去</w:t>
            </w:r>
          </w:p>
        </w:tc>
      </w:tr>
      <w:tr w:rsidR="00183525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368" w:type="dxa"/>
            <w:vMerge w:val="restart"/>
            <w:tcBorders>
              <w:lef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248" w:type="dxa"/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95" w:type="dxa"/>
            <w:gridSpan w:val="3"/>
            <w:tcBorders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3525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3" w:type="dxa"/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183525" w:rsidTr="00410125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5" w:rsidRDefault="0018352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10125" w:rsidTr="00410125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25" w:rsidRDefault="00410125" w:rsidP="006F305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72" w:rsidRDefault="00710472" w:rsidP="006F30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位置図・給排水系統図・取付管標準図・公図・要約書</w:t>
            </w:r>
          </w:p>
          <w:p w:rsidR="00710472" w:rsidRDefault="00710472" w:rsidP="006F305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・その他</w:t>
            </w:r>
          </w:p>
        </w:tc>
      </w:tr>
    </w:tbl>
    <w:p w:rsidR="00183525" w:rsidRDefault="00183525">
      <w:pPr>
        <w:wordWrap w:val="0"/>
        <w:overflowPunct w:val="0"/>
        <w:autoSpaceDE w:val="0"/>
        <w:autoSpaceDN w:val="0"/>
      </w:pPr>
    </w:p>
    <w:sectPr w:rsidR="0018352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87" w:rsidRDefault="00372287">
      <w:r>
        <w:separator/>
      </w:r>
    </w:p>
  </w:endnote>
  <w:endnote w:type="continuationSeparator" w:id="0">
    <w:p w:rsidR="00372287" w:rsidRDefault="0037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87" w:rsidRDefault="00372287">
      <w:r>
        <w:separator/>
      </w:r>
    </w:p>
  </w:footnote>
  <w:footnote w:type="continuationSeparator" w:id="0">
    <w:p w:rsidR="00372287" w:rsidRDefault="0037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EB"/>
    <w:rsid w:val="000D24FF"/>
    <w:rsid w:val="000F1CEA"/>
    <w:rsid w:val="00183525"/>
    <w:rsid w:val="001C50EB"/>
    <w:rsid w:val="00372287"/>
    <w:rsid w:val="00402E1F"/>
    <w:rsid w:val="00410125"/>
    <w:rsid w:val="00615253"/>
    <w:rsid w:val="00631B63"/>
    <w:rsid w:val="00696FBF"/>
    <w:rsid w:val="006F3056"/>
    <w:rsid w:val="00710472"/>
    <w:rsid w:val="008258D4"/>
    <w:rsid w:val="00864AE6"/>
    <w:rsid w:val="008E2D2E"/>
    <w:rsid w:val="009447B5"/>
    <w:rsid w:val="00957C81"/>
    <w:rsid w:val="009E73BA"/>
    <w:rsid w:val="00A86973"/>
    <w:rsid w:val="00B85AE8"/>
    <w:rsid w:val="00B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A3739-0084-4CC7-AF7D-A37310A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C5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様式第15号(第14条関係)</vt:lpstr>
      <vt:lpstr>様式第15号(第14条関係)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subject/>
  <dc:creator>(株)ぎょうせい</dc:creator>
  <cp:keywords/>
  <dc:description/>
  <cp:lastModifiedBy>Administrator</cp:lastModifiedBy>
  <cp:revision>2</cp:revision>
  <cp:lastPrinted>2012-08-24T01:20:00Z</cp:lastPrinted>
  <dcterms:created xsi:type="dcterms:W3CDTF">2025-03-25T02:38:00Z</dcterms:created>
  <dcterms:modified xsi:type="dcterms:W3CDTF">2025-03-25T02:38:00Z</dcterms:modified>
  <cp:category/>
</cp:coreProperties>
</file>